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B7E" w:rsidRPr="00166F19" w:rsidRDefault="00166F19" w:rsidP="00CE693A">
      <w:pPr>
        <w:jc w:val="center"/>
      </w:pPr>
      <w:bookmarkStart w:id="0" w:name="_GoBack"/>
      <w:r>
        <w:rPr>
          <w:noProof/>
          <w:lang w:val="en-US" w:eastAsia="en-US"/>
        </w:rPr>
        <w:drawing>
          <wp:inline distT="0" distB="0" distL="0" distR="0" wp14:anchorId="5A66891B" wp14:editId="4E51D107">
            <wp:extent cx="5579745" cy="3079115"/>
            <wp:effectExtent l="0" t="0" r="1905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79745" cy="307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22B7E" w:rsidRPr="00166F19" w:rsidSect="00CE693A">
      <w:headerReference w:type="default" r:id="rId9"/>
      <w:footerReference w:type="default" r:id="rId10"/>
      <w:headerReference w:type="first" r:id="rId11"/>
      <w:footerReference w:type="first" r:id="rId12"/>
      <w:pgSz w:w="10080" w:h="6480" w:orient="landscape" w:code="13"/>
      <w:pgMar w:top="187" w:right="230" w:bottom="230" w:left="230" w:header="562" w:footer="22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0BB" w:rsidRDefault="00EF70BB">
      <w:r>
        <w:separator/>
      </w:r>
    </w:p>
  </w:endnote>
  <w:endnote w:type="continuationSeparator" w:id="0">
    <w:p w:rsidR="00EF70BB" w:rsidRDefault="00EF7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A37" w:rsidRDefault="00DD0AFD" w:rsidP="00E02A37">
    <w:pPr>
      <w:pStyle w:val="Footer"/>
      <w:tabs>
        <w:tab w:val="clear" w:pos="4819"/>
        <w:tab w:val="clear" w:pos="9638"/>
        <w:tab w:val="left" w:pos="1155"/>
      </w:tabs>
    </w:pPr>
    <w:r>
      <w:rPr>
        <w:noProof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1493520</wp:posOffset>
              </wp:positionH>
              <wp:positionV relativeFrom="paragraph">
                <wp:posOffset>104775</wp:posOffset>
              </wp:positionV>
              <wp:extent cx="1821180" cy="1122680"/>
              <wp:effectExtent l="0" t="0" r="0" b="1270"/>
              <wp:wrapNone/>
              <wp:docPr id="4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180" cy="1122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2A37" w:rsidRPr="007C27FD" w:rsidRDefault="00E02A37" w:rsidP="00E02A37">
                          <w:pPr>
                            <w:jc w:val="both"/>
                            <w:rPr>
                              <w:sz w:val="14"/>
                              <w:szCs w:val="14"/>
                            </w:rPr>
                          </w:pPr>
                          <w:smartTag w:uri="urn:schemas-microsoft-com:office:smarttags" w:element="PersonName">
                            <w:r w:rsidRPr="007C27FD">
                              <w:rPr>
                                <w:sz w:val="14"/>
                                <w:szCs w:val="14"/>
                              </w:rPr>
                              <w:t>UniCredit</w:t>
                            </w:r>
                          </w:smartTag>
                          <w:r w:rsidRPr="007C27FD">
                            <w:rPr>
                              <w:sz w:val="14"/>
                              <w:szCs w:val="14"/>
                            </w:rPr>
                            <w:t xml:space="preserve"> Bank a.d. Banja Luka, sa sjedištem u Banjaluci, Marije Bursać broj 7, upisana u sudski registar Rješenjem </w:t>
                          </w:r>
                          <w:r>
                            <w:rPr>
                              <w:sz w:val="14"/>
                              <w:szCs w:val="14"/>
                            </w:rPr>
                            <w:t>Osnovnog</w:t>
                          </w:r>
                          <w:r w:rsidRPr="007C27FD">
                            <w:rPr>
                              <w:sz w:val="14"/>
                              <w:szCs w:val="14"/>
                            </w:rPr>
                            <w:t xml:space="preserve"> suda u Banjaluci, broj: </w:t>
                          </w:r>
                          <w:r w:rsidRPr="00B86CFE">
                            <w:rPr>
                              <w:rFonts w:cs="Arial"/>
                              <w:bCs/>
                              <w:sz w:val="14"/>
                              <w:szCs w:val="14"/>
                              <w:lang w:val="pl-PL"/>
                            </w:rPr>
                            <w:t>071-0-Reg-08-001077;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14"/>
                              <w:szCs w:val="14"/>
                              <w:lang w:val="pl-PL"/>
                            </w:rPr>
                            <w:t xml:space="preserve"> </w:t>
                          </w:r>
                          <w:r w:rsidRPr="007C27FD">
                            <w:rPr>
                              <w:sz w:val="14"/>
                              <w:szCs w:val="14"/>
                            </w:rPr>
                            <w:t xml:space="preserve">Transakcioni račun Banke kod Centralne banke Bosne i Hercegovine,: </w:t>
                          </w:r>
                          <w:r w:rsidRPr="007C27FD">
                            <w:rPr>
                              <w:sz w:val="14"/>
                              <w:szCs w:val="14"/>
                              <w:lang w:val="pl-PL"/>
                            </w:rPr>
                            <w:t>551 000 9999999932</w:t>
                          </w:r>
                          <w:r w:rsidRPr="007C27FD">
                            <w:rPr>
                              <w:sz w:val="14"/>
                              <w:szCs w:val="14"/>
                            </w:rPr>
                            <w:t xml:space="preserve">; </w:t>
                          </w:r>
                          <w:r>
                            <w:rPr>
                              <w:sz w:val="14"/>
                              <w:szCs w:val="14"/>
                            </w:rPr>
                            <w:t>JIB</w:t>
                          </w:r>
                          <w:r w:rsidRPr="007C27FD">
                            <w:rPr>
                              <w:sz w:val="14"/>
                              <w:szCs w:val="14"/>
                            </w:rPr>
                            <w:t xml:space="preserve"> broj: 4400958880009 ; PDV broj: 400958880009</w:t>
                          </w:r>
                        </w:p>
                        <w:p w:rsidR="00E02A37" w:rsidRPr="006C7B52" w:rsidRDefault="00E02A37" w:rsidP="00E02A37">
                          <w:pPr>
                            <w:rPr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margin-left:117.6pt;margin-top:8.25pt;width:143.4pt;height:8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" stroked="f">
              <v:textbox inset="0,0,0,0">
                <w:txbxContent>
                  <w:p w:rsidR="00E02A37" w:rsidRPr="007C27FD" w:rsidRDefault="00E02A37" w:rsidP="00E02A37">
                    <w:pPr>
                      <w:jc w:val="both"/>
                      <w:rPr>
                        <w:sz w:val="14"/>
                        <w:szCs w:val="14"/>
                      </w:rPr>
                    </w:pPr>
                    <w:smartTag w:uri="urn:schemas-microsoft-com:office:smarttags" w:element="PersonName">
                      <w:r w:rsidRPr="007C27FD">
                        <w:rPr>
                          <w:sz w:val="14"/>
                          <w:szCs w:val="14"/>
                        </w:rPr>
                        <w:t>UniCredit</w:t>
                      </w:r>
                    </w:smartTag>
                    <w:r w:rsidRPr="007C27FD">
                      <w:rPr>
                        <w:sz w:val="14"/>
                        <w:szCs w:val="14"/>
                      </w:rPr>
                      <w:t xml:space="preserve"> Bank a.d. Banja Luka, sa sjedištem u Banjaluci, Marije Bursać broj 7, upisana u sudski registar Rješenjem </w:t>
                    </w:r>
                    <w:r>
                      <w:rPr>
                        <w:sz w:val="14"/>
                        <w:szCs w:val="14"/>
                      </w:rPr>
                      <w:t>Osnovnog</w:t>
                    </w:r>
                    <w:r w:rsidRPr="007C27FD">
                      <w:rPr>
                        <w:sz w:val="14"/>
                        <w:szCs w:val="14"/>
                      </w:rPr>
                      <w:t xml:space="preserve"> suda u Banjaluci, broj: </w:t>
                    </w:r>
                    <w:r w:rsidRPr="00B86CFE">
                      <w:rPr>
                        <w:rFonts w:cs="Arial"/>
                        <w:bCs/>
                        <w:sz w:val="14"/>
                        <w:szCs w:val="14"/>
                        <w:lang w:val="pl-PL"/>
                      </w:rPr>
                      <w:t>071-0-Reg-08-001077;</w:t>
                    </w:r>
                    <w:r>
                      <w:rPr>
                        <w:rFonts w:cs="Arial"/>
                        <w:b/>
                        <w:bCs/>
                        <w:sz w:val="14"/>
                        <w:szCs w:val="14"/>
                        <w:lang w:val="pl-PL"/>
                      </w:rPr>
                      <w:t xml:space="preserve"> </w:t>
                    </w:r>
                    <w:r w:rsidRPr="007C27FD">
                      <w:rPr>
                        <w:sz w:val="14"/>
                        <w:szCs w:val="14"/>
                      </w:rPr>
                      <w:t xml:space="preserve">Transakcioni račun Banke kod Centralne banke Bosne i Hercegovine,: </w:t>
                    </w:r>
                    <w:r w:rsidRPr="007C27FD">
                      <w:rPr>
                        <w:sz w:val="14"/>
                        <w:szCs w:val="14"/>
                        <w:lang w:val="pl-PL"/>
                      </w:rPr>
                      <w:t>551 000 9999999932</w:t>
                    </w:r>
                    <w:r w:rsidRPr="007C27FD">
                      <w:rPr>
                        <w:sz w:val="14"/>
                        <w:szCs w:val="14"/>
                      </w:rPr>
                      <w:t xml:space="preserve">; </w:t>
                    </w:r>
                    <w:r>
                      <w:rPr>
                        <w:sz w:val="14"/>
                        <w:szCs w:val="14"/>
                      </w:rPr>
                      <w:t>JIB</w:t>
                    </w:r>
                    <w:r w:rsidRPr="007C27FD">
                      <w:rPr>
                        <w:sz w:val="14"/>
                        <w:szCs w:val="14"/>
                      </w:rPr>
                      <w:t xml:space="preserve"> broj: 4400958880009 ; PDV broj: 400958880009</w:t>
                    </w:r>
                  </w:p>
                  <w:p w:rsidR="00E02A37" w:rsidRPr="006C7B52" w:rsidRDefault="00E02A37" w:rsidP="00E02A37">
                    <w:pPr>
                      <w:rPr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84455</wp:posOffset>
              </wp:positionV>
              <wp:extent cx="1371600" cy="1143000"/>
              <wp:effectExtent l="0" t="0" r="0" b="1270"/>
              <wp:wrapNone/>
              <wp:docPr id="3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2A37" w:rsidRPr="00D0094C" w:rsidRDefault="00E02A37" w:rsidP="00E02A37">
                          <w:pPr>
                            <w:pStyle w:val="Footer"/>
                            <w:spacing w:line="140" w:lineRule="exact"/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  <w:lang w:val="en-US"/>
                            </w:rPr>
                          </w:pPr>
                          <w:smartTag w:uri="urn:schemas-microsoft-com:office:smarttags" w:element="PersonName">
                            <w:r w:rsidRPr="00D0094C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  <w:t>UniCredit</w:t>
                            </w:r>
                          </w:smartTag>
                          <w:r w:rsidRPr="00D0094C"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  <w:lang w:val="en-US"/>
                            </w:rPr>
                            <w:t xml:space="preserve"> Bank a.d. Banja Luka</w:t>
                          </w:r>
                        </w:p>
                        <w:p w:rsidR="00E02A37" w:rsidRPr="00D0094C" w:rsidRDefault="00E02A37" w:rsidP="00E02A37">
                          <w:pPr>
                            <w:pStyle w:val="Footer"/>
                            <w:spacing w:line="140" w:lineRule="exact"/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:rsidR="00E02A37" w:rsidRPr="00D0094C" w:rsidRDefault="00E02A37" w:rsidP="00E02A37">
                          <w:pPr>
                            <w:pStyle w:val="Footer"/>
                            <w:spacing w:line="140" w:lineRule="exact"/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pl-PL"/>
                            </w:rPr>
                          </w:pPr>
                          <w:r w:rsidRPr="00D0094C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pl-PL"/>
                            </w:rPr>
                            <w:t>Centrala</w:t>
                          </w:r>
                        </w:p>
                        <w:p w:rsidR="00E02A37" w:rsidRPr="00D0094C" w:rsidRDefault="00E02A37" w:rsidP="00E02A37">
                          <w:pPr>
                            <w:pStyle w:val="Footer"/>
                            <w:spacing w:line="140" w:lineRule="exact"/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pl-PL"/>
                            </w:rPr>
                          </w:pPr>
                          <w:r w:rsidRPr="00D0094C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pl-PL"/>
                            </w:rPr>
                            <w:t>Ul.Marije Bursać broj 7</w:t>
                          </w:r>
                        </w:p>
                        <w:p w:rsidR="00E02A37" w:rsidRPr="00D0094C" w:rsidRDefault="00E02A37" w:rsidP="00E02A37">
                          <w:pPr>
                            <w:pStyle w:val="Footer"/>
                            <w:spacing w:line="140" w:lineRule="exact"/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pl-PL"/>
                            </w:rPr>
                          </w:pPr>
                          <w:r w:rsidRPr="00D0094C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pl-PL"/>
                            </w:rPr>
                            <w:t>78000 Banjaluka</w:t>
                          </w:r>
                        </w:p>
                        <w:p w:rsidR="00E02A37" w:rsidRPr="00D0094C" w:rsidRDefault="00E02A37" w:rsidP="00E02A37">
                          <w:pPr>
                            <w:pStyle w:val="Footer"/>
                            <w:spacing w:line="140" w:lineRule="exact"/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pl-PL"/>
                            </w:rPr>
                          </w:pPr>
                          <w:r w:rsidRPr="00D0094C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pl-PL"/>
                            </w:rPr>
                            <w:t>Bosnia i Herzegovina</w:t>
                          </w:r>
                        </w:p>
                        <w:p w:rsidR="00E02A37" w:rsidRPr="00D0094C" w:rsidRDefault="00E02A37" w:rsidP="00E02A37">
                          <w:pPr>
                            <w:pStyle w:val="Footer"/>
                            <w:spacing w:line="140" w:lineRule="exact"/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pl-PL"/>
                            </w:rPr>
                          </w:pPr>
                        </w:p>
                        <w:p w:rsidR="00E02A37" w:rsidRPr="00D0094C" w:rsidRDefault="00E02A37" w:rsidP="00E02A37">
                          <w:pPr>
                            <w:pStyle w:val="Footer"/>
                            <w:spacing w:line="140" w:lineRule="exact"/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pl-PL"/>
                            </w:rPr>
                          </w:pPr>
                          <w:r w:rsidRPr="00D0094C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pl-PL"/>
                            </w:rPr>
                            <w:t>Telefon/Fax + 387 (51) 243 200</w:t>
                          </w:r>
                        </w:p>
                        <w:p w:rsidR="00E02A37" w:rsidRPr="00D0094C" w:rsidRDefault="00E02A37" w:rsidP="00E02A37">
                          <w:pPr>
                            <w:pStyle w:val="Footer"/>
                            <w:spacing w:line="140" w:lineRule="exact"/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nb-NO"/>
                            </w:rPr>
                          </w:pPr>
                          <w:r w:rsidRPr="00D0094C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nb-NO"/>
                            </w:rPr>
                            <w:t>Telefon/Fax + 387 (51) 212 830</w:t>
                          </w:r>
                        </w:p>
                        <w:p w:rsidR="00E02A37" w:rsidRPr="00D0094C" w:rsidRDefault="00E02A37" w:rsidP="00E02A37">
                          <w:pPr>
                            <w:pStyle w:val="Footer"/>
                            <w:spacing w:line="140" w:lineRule="exact"/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nb-NO"/>
                            </w:rPr>
                          </w:pPr>
                          <w:r w:rsidRPr="00D0094C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  <w:lang w:val="nb-NO"/>
                            </w:rPr>
                            <w:t>www.unicreditbank-bl.ba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6" o:spid="_x0000_s1027" type="#_x0000_t202" style="position:absolute;margin-left:0;margin-top:6.65pt;width:108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" stroked="f">
              <v:textbox inset="0,0,0,0">
                <w:txbxContent>
                  <w:p w:rsidR="00E02A37" w:rsidRPr="00D0094C" w:rsidRDefault="00E02A37" w:rsidP="00E02A37">
                    <w:pPr>
                      <w:pStyle w:val="Footer"/>
                      <w:spacing w:line="140" w:lineRule="exact"/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  <w:lang w:val="en-US"/>
                      </w:rPr>
                    </w:pPr>
                    <w:smartTag w:uri="urn:schemas-microsoft-com:office:smarttags" w:element="PersonName">
                      <w:r w:rsidRPr="00D0094C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  <w:t>UniCredit</w:t>
                      </w:r>
                    </w:smartTag>
                    <w:r w:rsidRPr="00D0094C"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  <w:lang w:val="en-US"/>
                      </w:rPr>
                      <w:t xml:space="preserve"> Bank a.d. Banja Luka</w:t>
                    </w:r>
                  </w:p>
                  <w:p w:rsidR="00E02A37" w:rsidRPr="00D0094C" w:rsidRDefault="00E02A37" w:rsidP="00E02A37">
                    <w:pPr>
                      <w:pStyle w:val="Footer"/>
                      <w:spacing w:line="140" w:lineRule="exact"/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  <w:lang w:val="en-US"/>
                      </w:rPr>
                    </w:pPr>
                  </w:p>
                  <w:p w:rsidR="00E02A37" w:rsidRPr="00D0094C" w:rsidRDefault="00E02A37" w:rsidP="00E02A37">
                    <w:pPr>
                      <w:pStyle w:val="Footer"/>
                      <w:spacing w:line="140" w:lineRule="exact"/>
                      <w:rPr>
                        <w:rFonts w:ascii="Arial" w:hAnsi="Arial" w:cs="Arial"/>
                        <w:bCs/>
                        <w:sz w:val="14"/>
                        <w:szCs w:val="14"/>
                        <w:lang w:val="pl-PL"/>
                      </w:rPr>
                    </w:pPr>
                    <w:r w:rsidRPr="00D0094C">
                      <w:rPr>
                        <w:rFonts w:ascii="Arial" w:hAnsi="Arial" w:cs="Arial"/>
                        <w:bCs/>
                        <w:sz w:val="14"/>
                        <w:szCs w:val="14"/>
                        <w:lang w:val="pl-PL"/>
                      </w:rPr>
                      <w:t>Centrala</w:t>
                    </w:r>
                  </w:p>
                  <w:p w:rsidR="00E02A37" w:rsidRPr="00D0094C" w:rsidRDefault="00E02A37" w:rsidP="00E02A37">
                    <w:pPr>
                      <w:pStyle w:val="Footer"/>
                      <w:spacing w:line="140" w:lineRule="exact"/>
                      <w:rPr>
                        <w:rFonts w:ascii="Arial" w:hAnsi="Arial" w:cs="Arial"/>
                        <w:bCs/>
                        <w:sz w:val="14"/>
                        <w:szCs w:val="14"/>
                        <w:lang w:val="pl-PL"/>
                      </w:rPr>
                    </w:pPr>
                    <w:r w:rsidRPr="00D0094C">
                      <w:rPr>
                        <w:rFonts w:ascii="Arial" w:hAnsi="Arial" w:cs="Arial"/>
                        <w:bCs/>
                        <w:sz w:val="14"/>
                        <w:szCs w:val="14"/>
                        <w:lang w:val="pl-PL"/>
                      </w:rPr>
                      <w:t>Ul.Marije Bursać broj 7</w:t>
                    </w:r>
                  </w:p>
                  <w:p w:rsidR="00E02A37" w:rsidRPr="00D0094C" w:rsidRDefault="00E02A37" w:rsidP="00E02A37">
                    <w:pPr>
                      <w:pStyle w:val="Footer"/>
                      <w:spacing w:line="140" w:lineRule="exact"/>
                      <w:rPr>
                        <w:rFonts w:ascii="Arial" w:hAnsi="Arial" w:cs="Arial"/>
                        <w:bCs/>
                        <w:sz w:val="14"/>
                        <w:szCs w:val="14"/>
                        <w:lang w:val="pl-PL"/>
                      </w:rPr>
                    </w:pPr>
                    <w:r w:rsidRPr="00D0094C">
                      <w:rPr>
                        <w:rFonts w:ascii="Arial" w:hAnsi="Arial" w:cs="Arial"/>
                        <w:bCs/>
                        <w:sz w:val="14"/>
                        <w:szCs w:val="14"/>
                        <w:lang w:val="pl-PL"/>
                      </w:rPr>
                      <w:t>78000 Banjaluka</w:t>
                    </w:r>
                  </w:p>
                  <w:p w:rsidR="00E02A37" w:rsidRPr="00D0094C" w:rsidRDefault="00E02A37" w:rsidP="00E02A37">
                    <w:pPr>
                      <w:pStyle w:val="Footer"/>
                      <w:spacing w:line="140" w:lineRule="exact"/>
                      <w:rPr>
                        <w:rFonts w:ascii="Arial" w:hAnsi="Arial" w:cs="Arial"/>
                        <w:bCs/>
                        <w:sz w:val="14"/>
                        <w:szCs w:val="14"/>
                        <w:lang w:val="pl-PL"/>
                      </w:rPr>
                    </w:pPr>
                    <w:r w:rsidRPr="00D0094C">
                      <w:rPr>
                        <w:rFonts w:ascii="Arial" w:hAnsi="Arial" w:cs="Arial"/>
                        <w:bCs/>
                        <w:sz w:val="14"/>
                        <w:szCs w:val="14"/>
                        <w:lang w:val="pl-PL"/>
                      </w:rPr>
                      <w:t>Bosnia i Herzegovina</w:t>
                    </w:r>
                  </w:p>
                  <w:p w:rsidR="00E02A37" w:rsidRPr="00D0094C" w:rsidRDefault="00E02A37" w:rsidP="00E02A37">
                    <w:pPr>
                      <w:pStyle w:val="Footer"/>
                      <w:spacing w:line="140" w:lineRule="exact"/>
                      <w:rPr>
                        <w:rFonts w:ascii="Arial" w:hAnsi="Arial" w:cs="Arial"/>
                        <w:bCs/>
                        <w:sz w:val="14"/>
                        <w:szCs w:val="14"/>
                        <w:lang w:val="pl-PL"/>
                      </w:rPr>
                    </w:pPr>
                  </w:p>
                  <w:p w:rsidR="00E02A37" w:rsidRPr="00D0094C" w:rsidRDefault="00E02A37" w:rsidP="00E02A37">
                    <w:pPr>
                      <w:pStyle w:val="Footer"/>
                      <w:spacing w:line="140" w:lineRule="exact"/>
                      <w:rPr>
                        <w:rFonts w:ascii="Arial" w:hAnsi="Arial" w:cs="Arial"/>
                        <w:bCs/>
                        <w:sz w:val="14"/>
                        <w:szCs w:val="14"/>
                        <w:lang w:val="pl-PL"/>
                      </w:rPr>
                    </w:pPr>
                    <w:r w:rsidRPr="00D0094C">
                      <w:rPr>
                        <w:rFonts w:ascii="Arial" w:hAnsi="Arial" w:cs="Arial"/>
                        <w:bCs/>
                        <w:sz w:val="14"/>
                        <w:szCs w:val="14"/>
                        <w:lang w:val="pl-PL"/>
                      </w:rPr>
                      <w:t>Telefon/Fax + 387 (51) 243 200</w:t>
                    </w:r>
                  </w:p>
                  <w:p w:rsidR="00E02A37" w:rsidRPr="00D0094C" w:rsidRDefault="00E02A37" w:rsidP="00E02A37">
                    <w:pPr>
                      <w:pStyle w:val="Footer"/>
                      <w:spacing w:line="140" w:lineRule="exact"/>
                      <w:rPr>
                        <w:rFonts w:ascii="Arial" w:hAnsi="Arial" w:cs="Arial"/>
                        <w:bCs/>
                        <w:sz w:val="14"/>
                        <w:szCs w:val="14"/>
                        <w:lang w:val="nb-NO"/>
                      </w:rPr>
                    </w:pPr>
                    <w:r w:rsidRPr="00D0094C">
                      <w:rPr>
                        <w:rFonts w:ascii="Arial" w:hAnsi="Arial" w:cs="Arial"/>
                        <w:bCs/>
                        <w:sz w:val="14"/>
                        <w:szCs w:val="14"/>
                        <w:lang w:val="nb-NO"/>
                      </w:rPr>
                      <w:t>Telefon/Fax + 387 (51) 212 830</w:t>
                    </w:r>
                  </w:p>
                  <w:p w:rsidR="00E02A37" w:rsidRPr="00D0094C" w:rsidRDefault="00E02A37" w:rsidP="00E02A37">
                    <w:pPr>
                      <w:pStyle w:val="Footer"/>
                      <w:spacing w:line="140" w:lineRule="exact"/>
                      <w:rPr>
                        <w:rFonts w:ascii="Arial" w:hAnsi="Arial" w:cs="Arial"/>
                        <w:bCs/>
                        <w:sz w:val="14"/>
                        <w:szCs w:val="14"/>
                        <w:lang w:val="nb-NO"/>
                      </w:rPr>
                    </w:pPr>
                    <w:r w:rsidRPr="00D0094C">
                      <w:rPr>
                        <w:rFonts w:ascii="Arial" w:hAnsi="Arial" w:cs="Arial"/>
                        <w:bCs/>
                        <w:sz w:val="14"/>
                        <w:szCs w:val="14"/>
                        <w:lang w:val="nb-NO"/>
                      </w:rPr>
                      <w:t>www.unicreditbank-bl.ba</w:t>
                    </w:r>
                  </w:p>
                </w:txbxContent>
              </v:textbox>
            </v:shape>
          </w:pict>
        </mc:Fallback>
      </mc:AlternateContent>
    </w:r>
  </w:p>
  <w:p w:rsidR="00A43E45" w:rsidRDefault="00A43E45">
    <w:pPr>
      <w:pStyle w:val="Footer"/>
      <w:tabs>
        <w:tab w:val="clear" w:pos="4819"/>
        <w:tab w:val="clear" w:pos="9638"/>
        <w:tab w:val="left" w:pos="115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91A" w:rsidRDefault="00CA391A" w:rsidP="00CA391A">
    <w:pPr>
      <w:pStyle w:val="Footer"/>
      <w:tabs>
        <w:tab w:val="clear" w:pos="4819"/>
        <w:tab w:val="clear" w:pos="9638"/>
        <w:tab w:val="left" w:pos="115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0BB" w:rsidRDefault="00EF70BB">
      <w:r>
        <w:separator/>
      </w:r>
    </w:p>
  </w:footnote>
  <w:footnote w:type="continuationSeparator" w:id="0">
    <w:p w:rsidR="00EF70BB" w:rsidRDefault="00EF7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C17" w:rsidRDefault="000C39CA" w:rsidP="00430C17">
    <w:pPr>
      <w:pStyle w:val="Header"/>
      <w:spacing w:after="160"/>
      <w:ind w:left="-540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-62865</wp:posOffset>
          </wp:positionV>
          <wp:extent cx="4060825" cy="694690"/>
          <wp:effectExtent l="19050" t="0" r="0" b="0"/>
          <wp:wrapTight wrapText="bothSides">
            <wp:wrapPolygon edited="0">
              <wp:start x="-101" y="0"/>
              <wp:lineTo x="-101" y="20731"/>
              <wp:lineTo x="21583" y="20731"/>
              <wp:lineTo x="21583" y="0"/>
              <wp:lineTo x="-101" y="0"/>
            </wp:wrapPolygon>
          </wp:wrapTight>
          <wp:docPr id="1" name="Picture 1" descr="UCB BLk COLOR 3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UCB BLk COLOR 3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825" cy="694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947CC">
      <w:fldChar w:fldCharType="begin"/>
    </w:r>
    <w:r w:rsidR="00430C17">
      <w:instrText xml:space="preserve"> QUOTE  \* MERGEFORMAT </w:instrText>
    </w:r>
    <w:r w:rsidR="00A947CC">
      <w:fldChar w:fldCharType="end"/>
    </w:r>
  </w:p>
  <w:p w:rsidR="00430C17" w:rsidRDefault="00430C17" w:rsidP="00430C17">
    <w:pPr>
      <w:pStyle w:val="Header"/>
      <w:tabs>
        <w:tab w:val="clear" w:pos="4819"/>
        <w:tab w:val="clear" w:pos="9638"/>
        <w:tab w:val="left" w:pos="315"/>
        <w:tab w:val="left" w:pos="525"/>
        <w:tab w:val="left" w:pos="1545"/>
      </w:tabs>
    </w:pPr>
    <w:r>
      <w:tab/>
    </w:r>
    <w:r>
      <w:tab/>
    </w:r>
    <w:r>
      <w:tab/>
    </w:r>
  </w:p>
  <w:p w:rsidR="00CA722E" w:rsidRDefault="00A947CC">
    <w:pPr>
      <w:pStyle w:val="Header"/>
      <w:spacing w:after="160"/>
    </w:pPr>
    <w:r>
      <w:fldChar w:fldCharType="begin"/>
    </w:r>
    <w:r w:rsidR="00A43E45">
      <w:instrText xml:space="preserve"> QUOTE  \* MERGEFORMAT </w:instrTex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91A" w:rsidRDefault="00A947CC" w:rsidP="00CE693A">
    <w:pPr>
      <w:pStyle w:val="Header"/>
      <w:spacing w:after="160"/>
      <w:ind w:left="-540"/>
    </w:pPr>
    <w:r>
      <w:fldChar w:fldCharType="begin"/>
    </w:r>
    <w:r w:rsidR="00CA391A">
      <w:instrText xml:space="preserve"> QUOTE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6C2FD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078DA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58C8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668AC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D41E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348C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2AFC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D676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A43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E4CEA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 style="mso-wrap-style:none;mso-position-horizontal:left" fillcolor="white" stroke="f">
      <v:fill color="white"/>
      <v:stroke on="f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7ED"/>
    <w:rsid w:val="00003629"/>
    <w:rsid w:val="00012475"/>
    <w:rsid w:val="000128DF"/>
    <w:rsid w:val="00012E5F"/>
    <w:rsid w:val="00013F7A"/>
    <w:rsid w:val="00014DB0"/>
    <w:rsid w:val="00037424"/>
    <w:rsid w:val="00037461"/>
    <w:rsid w:val="0005272B"/>
    <w:rsid w:val="0005537C"/>
    <w:rsid w:val="0005788D"/>
    <w:rsid w:val="00071104"/>
    <w:rsid w:val="00071A06"/>
    <w:rsid w:val="00077A15"/>
    <w:rsid w:val="00091925"/>
    <w:rsid w:val="00091AF9"/>
    <w:rsid w:val="000A657A"/>
    <w:rsid w:val="000B1132"/>
    <w:rsid w:val="000B272B"/>
    <w:rsid w:val="000C1ECA"/>
    <w:rsid w:val="000C39CA"/>
    <w:rsid w:val="000E2886"/>
    <w:rsid w:val="0010137B"/>
    <w:rsid w:val="00101CE6"/>
    <w:rsid w:val="0010249E"/>
    <w:rsid w:val="001223E8"/>
    <w:rsid w:val="001247BE"/>
    <w:rsid w:val="001521E7"/>
    <w:rsid w:val="001601E9"/>
    <w:rsid w:val="00166F19"/>
    <w:rsid w:val="0018338D"/>
    <w:rsid w:val="0019098C"/>
    <w:rsid w:val="00191689"/>
    <w:rsid w:val="001B5481"/>
    <w:rsid w:val="001B5847"/>
    <w:rsid w:val="001C08DC"/>
    <w:rsid w:val="001E5423"/>
    <w:rsid w:val="001E6A0A"/>
    <w:rsid w:val="00227052"/>
    <w:rsid w:val="00253F3E"/>
    <w:rsid w:val="00256402"/>
    <w:rsid w:val="00261958"/>
    <w:rsid w:val="00263028"/>
    <w:rsid w:val="002643BD"/>
    <w:rsid w:val="00265DB7"/>
    <w:rsid w:val="00274817"/>
    <w:rsid w:val="00284F86"/>
    <w:rsid w:val="00292180"/>
    <w:rsid w:val="00292DFD"/>
    <w:rsid w:val="002B4093"/>
    <w:rsid w:val="002C0E57"/>
    <w:rsid w:val="002C4FF4"/>
    <w:rsid w:val="00307D69"/>
    <w:rsid w:val="00312F09"/>
    <w:rsid w:val="0031704F"/>
    <w:rsid w:val="00327C2B"/>
    <w:rsid w:val="0033767E"/>
    <w:rsid w:val="003A3FAE"/>
    <w:rsid w:val="003A43FA"/>
    <w:rsid w:val="003B6FE0"/>
    <w:rsid w:val="003C47D6"/>
    <w:rsid w:val="003D02B0"/>
    <w:rsid w:val="003D151C"/>
    <w:rsid w:val="003E2CB8"/>
    <w:rsid w:val="003E5634"/>
    <w:rsid w:val="003F45C3"/>
    <w:rsid w:val="00407BBB"/>
    <w:rsid w:val="00410D4A"/>
    <w:rsid w:val="0041530E"/>
    <w:rsid w:val="00424AC8"/>
    <w:rsid w:val="00430C17"/>
    <w:rsid w:val="0043566F"/>
    <w:rsid w:val="004452DC"/>
    <w:rsid w:val="00476750"/>
    <w:rsid w:val="00480B6F"/>
    <w:rsid w:val="0048281D"/>
    <w:rsid w:val="004922BA"/>
    <w:rsid w:val="004B14E0"/>
    <w:rsid w:val="004B26C2"/>
    <w:rsid w:val="004B33FA"/>
    <w:rsid w:val="004C1182"/>
    <w:rsid w:val="004C6C5D"/>
    <w:rsid w:val="004D427E"/>
    <w:rsid w:val="004E6177"/>
    <w:rsid w:val="004F1BF9"/>
    <w:rsid w:val="005126B2"/>
    <w:rsid w:val="00514B87"/>
    <w:rsid w:val="00517EAB"/>
    <w:rsid w:val="005267AB"/>
    <w:rsid w:val="0054120A"/>
    <w:rsid w:val="0054472B"/>
    <w:rsid w:val="0056276C"/>
    <w:rsid w:val="00565BDB"/>
    <w:rsid w:val="00596CD1"/>
    <w:rsid w:val="005A49A9"/>
    <w:rsid w:val="005E44A6"/>
    <w:rsid w:val="006164EC"/>
    <w:rsid w:val="00643FE7"/>
    <w:rsid w:val="00647CAC"/>
    <w:rsid w:val="00647F8D"/>
    <w:rsid w:val="00651726"/>
    <w:rsid w:val="00676E79"/>
    <w:rsid w:val="006C7B52"/>
    <w:rsid w:val="006D32C8"/>
    <w:rsid w:val="006D6683"/>
    <w:rsid w:val="006E22B8"/>
    <w:rsid w:val="006E7937"/>
    <w:rsid w:val="006F5703"/>
    <w:rsid w:val="00722B7E"/>
    <w:rsid w:val="00724DC4"/>
    <w:rsid w:val="00727A49"/>
    <w:rsid w:val="00731C64"/>
    <w:rsid w:val="00733477"/>
    <w:rsid w:val="00747C89"/>
    <w:rsid w:val="00754CAF"/>
    <w:rsid w:val="007847A9"/>
    <w:rsid w:val="007A34E2"/>
    <w:rsid w:val="007B7384"/>
    <w:rsid w:val="007D23EB"/>
    <w:rsid w:val="007E2782"/>
    <w:rsid w:val="0080600B"/>
    <w:rsid w:val="00811600"/>
    <w:rsid w:val="008152B2"/>
    <w:rsid w:val="00832BDD"/>
    <w:rsid w:val="00837021"/>
    <w:rsid w:val="00853028"/>
    <w:rsid w:val="00854720"/>
    <w:rsid w:val="0086138B"/>
    <w:rsid w:val="0086493E"/>
    <w:rsid w:val="00867C28"/>
    <w:rsid w:val="0088067C"/>
    <w:rsid w:val="008E40C7"/>
    <w:rsid w:val="008E7952"/>
    <w:rsid w:val="008F5E34"/>
    <w:rsid w:val="008F656F"/>
    <w:rsid w:val="00906115"/>
    <w:rsid w:val="00911906"/>
    <w:rsid w:val="00926223"/>
    <w:rsid w:val="00937A0E"/>
    <w:rsid w:val="0094756A"/>
    <w:rsid w:val="00963E32"/>
    <w:rsid w:val="00964F7A"/>
    <w:rsid w:val="00975C67"/>
    <w:rsid w:val="009773D0"/>
    <w:rsid w:val="00992D81"/>
    <w:rsid w:val="009A2789"/>
    <w:rsid w:val="009A2DBF"/>
    <w:rsid w:val="009B05C6"/>
    <w:rsid w:val="009B418A"/>
    <w:rsid w:val="009B4EE8"/>
    <w:rsid w:val="009B6151"/>
    <w:rsid w:val="009D1C44"/>
    <w:rsid w:val="00A05317"/>
    <w:rsid w:val="00A131D3"/>
    <w:rsid w:val="00A16019"/>
    <w:rsid w:val="00A25C16"/>
    <w:rsid w:val="00A26D34"/>
    <w:rsid w:val="00A31C83"/>
    <w:rsid w:val="00A35EFC"/>
    <w:rsid w:val="00A43E45"/>
    <w:rsid w:val="00A61882"/>
    <w:rsid w:val="00A62817"/>
    <w:rsid w:val="00A73121"/>
    <w:rsid w:val="00A841E2"/>
    <w:rsid w:val="00A91A51"/>
    <w:rsid w:val="00A9334E"/>
    <w:rsid w:val="00A947CC"/>
    <w:rsid w:val="00AA30CC"/>
    <w:rsid w:val="00AB3137"/>
    <w:rsid w:val="00AB527E"/>
    <w:rsid w:val="00AD6E18"/>
    <w:rsid w:val="00AD7CA5"/>
    <w:rsid w:val="00AE6938"/>
    <w:rsid w:val="00B11CCA"/>
    <w:rsid w:val="00B174A3"/>
    <w:rsid w:val="00B20B8F"/>
    <w:rsid w:val="00B25904"/>
    <w:rsid w:val="00B46A8C"/>
    <w:rsid w:val="00B86CFE"/>
    <w:rsid w:val="00B91E9A"/>
    <w:rsid w:val="00B92B49"/>
    <w:rsid w:val="00BA44B2"/>
    <w:rsid w:val="00BA765E"/>
    <w:rsid w:val="00BC2B39"/>
    <w:rsid w:val="00BC35C1"/>
    <w:rsid w:val="00BD113E"/>
    <w:rsid w:val="00BE02D3"/>
    <w:rsid w:val="00BF41E4"/>
    <w:rsid w:val="00C14CB6"/>
    <w:rsid w:val="00C158D3"/>
    <w:rsid w:val="00C51BFE"/>
    <w:rsid w:val="00C74353"/>
    <w:rsid w:val="00C746C5"/>
    <w:rsid w:val="00C75829"/>
    <w:rsid w:val="00C7698F"/>
    <w:rsid w:val="00C77D42"/>
    <w:rsid w:val="00C85D09"/>
    <w:rsid w:val="00CA391A"/>
    <w:rsid w:val="00CA722E"/>
    <w:rsid w:val="00CB5F52"/>
    <w:rsid w:val="00CE555B"/>
    <w:rsid w:val="00CE693A"/>
    <w:rsid w:val="00CF7AD9"/>
    <w:rsid w:val="00D0094C"/>
    <w:rsid w:val="00D12AB3"/>
    <w:rsid w:val="00D34553"/>
    <w:rsid w:val="00D64D7F"/>
    <w:rsid w:val="00D7663E"/>
    <w:rsid w:val="00D81B32"/>
    <w:rsid w:val="00D87107"/>
    <w:rsid w:val="00D90F5F"/>
    <w:rsid w:val="00D93342"/>
    <w:rsid w:val="00DA0628"/>
    <w:rsid w:val="00DA5BC8"/>
    <w:rsid w:val="00DB382C"/>
    <w:rsid w:val="00DB4694"/>
    <w:rsid w:val="00DB73B6"/>
    <w:rsid w:val="00DD0AFD"/>
    <w:rsid w:val="00E027ED"/>
    <w:rsid w:val="00E02A37"/>
    <w:rsid w:val="00E26099"/>
    <w:rsid w:val="00E27C84"/>
    <w:rsid w:val="00E51D7A"/>
    <w:rsid w:val="00E61D80"/>
    <w:rsid w:val="00E64675"/>
    <w:rsid w:val="00E85849"/>
    <w:rsid w:val="00E865F6"/>
    <w:rsid w:val="00EA1801"/>
    <w:rsid w:val="00EB082B"/>
    <w:rsid w:val="00EB3723"/>
    <w:rsid w:val="00EB616F"/>
    <w:rsid w:val="00EC0615"/>
    <w:rsid w:val="00ED1F8E"/>
    <w:rsid w:val="00EF2EFA"/>
    <w:rsid w:val="00EF70BB"/>
    <w:rsid w:val="00F0067D"/>
    <w:rsid w:val="00F14C10"/>
    <w:rsid w:val="00F37AF4"/>
    <w:rsid w:val="00F436EA"/>
    <w:rsid w:val="00F52120"/>
    <w:rsid w:val="00F63DF3"/>
    <w:rsid w:val="00F84D74"/>
    <w:rsid w:val="00F9745D"/>
    <w:rsid w:val="00FA2FB5"/>
    <w:rsid w:val="00FA3C80"/>
    <w:rsid w:val="00FA73ED"/>
    <w:rsid w:val="00FB2396"/>
    <w:rsid w:val="00FB6E2E"/>
    <w:rsid w:val="00FC2D0E"/>
    <w:rsid w:val="00FE52DF"/>
    <w:rsid w:val="00FF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 style="mso-wrap-style:none;mso-position-horizontal:left" fillcolor="white" stroke="f">
      <v:fill color="white"/>
      <v:stroke on="f"/>
      <v:textbox style="mso-fit-shape-to-text:t"/>
    </o:shapedefaults>
    <o:shapelayout v:ext="edit">
      <o:idmap v:ext="edit" data="1"/>
    </o:shapelayout>
  </w:shapeDefaults>
  <w:decimalSymbol w:val="."/>
  <w:listSeparator w:val=","/>
  <w14:docId w14:val="6C06270C"/>
  <w15:docId w15:val="{0C0384A9-B79F-41FC-8E80-1B5D6242C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67E"/>
    <w:pPr>
      <w:spacing w:after="100"/>
    </w:pPr>
    <w:rPr>
      <w:rFonts w:ascii="Arial" w:hAnsi="Arial"/>
      <w:szCs w:val="24"/>
      <w:lang w:val="it-IT" w:eastAsia="it-IT"/>
    </w:rPr>
  </w:style>
  <w:style w:type="paragraph" w:styleId="Heading1">
    <w:name w:val="heading 1"/>
    <w:basedOn w:val="Normal"/>
    <w:next w:val="Normal"/>
    <w:qFormat/>
    <w:rsid w:val="003F45C3"/>
    <w:pPr>
      <w:keepNext/>
      <w:spacing w:before="100"/>
      <w:outlineLvl w:val="0"/>
    </w:pPr>
    <w:rPr>
      <w:rFonts w:cs="Arial"/>
      <w:b/>
      <w:sz w:val="28"/>
    </w:rPr>
  </w:style>
  <w:style w:type="paragraph" w:styleId="Heading2">
    <w:name w:val="heading 2"/>
    <w:basedOn w:val="Normal"/>
    <w:next w:val="Normal"/>
    <w:qFormat/>
    <w:rsid w:val="00037461"/>
    <w:pPr>
      <w:keepNext/>
      <w:spacing w:before="100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rsid w:val="00037461"/>
    <w:pPr>
      <w:keepNext/>
      <w:spacing w:before="10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37461"/>
    <w:pPr>
      <w:tabs>
        <w:tab w:val="center" w:pos="4819"/>
        <w:tab w:val="right" w:pos="9638"/>
      </w:tabs>
      <w:spacing w:after="0"/>
    </w:pPr>
    <w:rPr>
      <w:sz w:val="16"/>
    </w:rPr>
  </w:style>
  <w:style w:type="paragraph" w:styleId="Footer">
    <w:name w:val="footer"/>
    <w:basedOn w:val="Normal"/>
    <w:rsid w:val="00F37AF4"/>
    <w:pPr>
      <w:tabs>
        <w:tab w:val="center" w:pos="4819"/>
        <w:tab w:val="right" w:pos="9638"/>
      </w:tabs>
      <w:spacing w:after="0"/>
    </w:pPr>
    <w:rPr>
      <w:rFonts w:ascii="Arial Narrow" w:hAnsi="Arial Narrow"/>
      <w:sz w:val="16"/>
    </w:rPr>
  </w:style>
  <w:style w:type="paragraph" w:styleId="BodyText">
    <w:name w:val="Body Text"/>
    <w:basedOn w:val="Normal"/>
    <w:rsid w:val="00037461"/>
    <w:pPr>
      <w:jc w:val="both"/>
    </w:pPr>
    <w:rPr>
      <w:spacing w:val="-5"/>
      <w:szCs w:val="20"/>
      <w:lang w:eastAsia="en-US"/>
    </w:rPr>
  </w:style>
  <w:style w:type="character" w:styleId="Hyperlink">
    <w:name w:val="Hyperlink"/>
    <w:basedOn w:val="DefaultParagraphFont"/>
    <w:rsid w:val="00CE555B"/>
    <w:rPr>
      <w:color w:val="0000FF"/>
      <w:u w:val="single"/>
    </w:rPr>
  </w:style>
  <w:style w:type="paragraph" w:styleId="MessageHeader">
    <w:name w:val="Message Header"/>
    <w:basedOn w:val="BodyText"/>
    <w:rsid w:val="007A34E2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character" w:styleId="FollowedHyperlink">
    <w:name w:val="FollowedHyperlink"/>
    <w:basedOn w:val="DefaultParagraphFont"/>
    <w:rsid w:val="00037461"/>
    <w:rPr>
      <w:rFonts w:ascii="Arial" w:hAnsi="Arial"/>
      <w:color w:val="800080"/>
      <w:sz w:val="20"/>
      <w:u w:val="single"/>
    </w:rPr>
  </w:style>
  <w:style w:type="character" w:styleId="PageNumber">
    <w:name w:val="page number"/>
    <w:basedOn w:val="DefaultParagraphFont"/>
    <w:rsid w:val="00037461"/>
    <w:rPr>
      <w:rFonts w:ascii="Arial" w:hAnsi="Arial"/>
      <w:sz w:val="16"/>
    </w:rPr>
  </w:style>
  <w:style w:type="character" w:styleId="LineNumber">
    <w:name w:val="line number"/>
    <w:basedOn w:val="DefaultParagraphFont"/>
    <w:rsid w:val="00037461"/>
    <w:rPr>
      <w:rFonts w:ascii="Arial" w:hAnsi="Arial"/>
      <w:sz w:val="16"/>
    </w:rPr>
  </w:style>
  <w:style w:type="paragraph" w:styleId="BodyText2">
    <w:name w:val="Body Text 2"/>
    <w:basedOn w:val="Normal"/>
    <w:rsid w:val="007A34E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 w:val="0"/>
      <w:autoSpaceDN w:val="0"/>
      <w:adjustRightInd w:val="0"/>
      <w:spacing w:line="123" w:lineRule="exact"/>
      <w:jc w:val="both"/>
    </w:pPr>
    <w:rPr>
      <w:rFonts w:cs="Arial"/>
      <w:sz w:val="11"/>
    </w:rPr>
  </w:style>
  <w:style w:type="paragraph" w:styleId="BodyText3">
    <w:name w:val="Body Text 3"/>
    <w:basedOn w:val="Normal"/>
    <w:rsid w:val="007A34E2"/>
    <w:pPr>
      <w:jc w:val="both"/>
    </w:pPr>
    <w:rPr>
      <w:rFonts w:cs="Arial"/>
      <w:sz w:val="8"/>
    </w:rPr>
  </w:style>
  <w:style w:type="paragraph" w:styleId="Title">
    <w:name w:val="Title"/>
    <w:basedOn w:val="Normal"/>
    <w:qFormat/>
    <w:rsid w:val="003F45C3"/>
    <w:pPr>
      <w:spacing w:before="240" w:after="60"/>
      <w:outlineLvl w:val="0"/>
    </w:pPr>
    <w:rPr>
      <w:rFonts w:cs="Arial"/>
      <w:b/>
      <w:bCs/>
      <w:kern w:val="28"/>
      <w:sz w:val="32"/>
      <w:szCs w:val="32"/>
    </w:rPr>
  </w:style>
  <w:style w:type="paragraph" w:styleId="BalloonText">
    <w:name w:val="Balloon Text"/>
    <w:basedOn w:val="Normal"/>
    <w:semiHidden/>
    <w:rsid w:val="00F63D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27052"/>
    <w:pPr>
      <w:spacing w:after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0">
    <w:name w:val="Pa0"/>
    <w:basedOn w:val="Normal"/>
    <w:next w:val="Normal"/>
    <w:rsid w:val="0033767E"/>
    <w:pPr>
      <w:autoSpaceDE w:val="0"/>
      <w:autoSpaceDN w:val="0"/>
      <w:adjustRightInd w:val="0"/>
      <w:spacing w:after="0" w:line="241" w:lineRule="atLeast"/>
    </w:pPr>
    <w:rPr>
      <w:sz w:val="24"/>
      <w:lang w:val="en-US" w:eastAsia="en-US"/>
    </w:rPr>
  </w:style>
  <w:style w:type="character" w:customStyle="1" w:styleId="A7">
    <w:name w:val="A7"/>
    <w:rsid w:val="0033767E"/>
    <w:rPr>
      <w:rFonts w:cs="Arial"/>
      <w:b/>
      <w:bCs/>
      <w:color w:val="000000"/>
      <w:sz w:val="27"/>
      <w:szCs w:val="27"/>
    </w:rPr>
  </w:style>
  <w:style w:type="character" w:customStyle="1" w:styleId="A8">
    <w:name w:val="A8"/>
    <w:rsid w:val="0033767E"/>
    <w:rPr>
      <w:rFonts w:cs="Arial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2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tandardi\memo%20i%20fax\ZAB_Letter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87685-6A34-4E9B-8A22-EBB5FFBD1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ZAB_Lettera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Cell Network Italia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ealma</dc:creator>
  <cp:lastModifiedBy>Lenovo</cp:lastModifiedBy>
  <cp:revision>8</cp:revision>
  <cp:lastPrinted>2013-02-01T11:42:00Z</cp:lastPrinted>
  <dcterms:created xsi:type="dcterms:W3CDTF">2023-11-30T10:43:00Z</dcterms:created>
  <dcterms:modified xsi:type="dcterms:W3CDTF">2023-11-30T11:17:00Z</dcterms:modified>
</cp:coreProperties>
</file>